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20" w:rsidRPr="00D726DD" w:rsidRDefault="000A2C20" w:rsidP="000A2C20">
      <w:pPr>
        <w:rPr>
          <w:b/>
          <w:sz w:val="24"/>
          <w:szCs w:val="24"/>
        </w:rPr>
      </w:pPr>
    </w:p>
    <w:p w:rsidR="000A2C20" w:rsidRPr="004D01CA" w:rsidRDefault="000A2C20" w:rsidP="000A2C20">
      <w:pPr>
        <w:jc w:val="center"/>
        <w:rPr>
          <w:b/>
          <w:sz w:val="16"/>
          <w:szCs w:val="16"/>
        </w:rPr>
      </w:pPr>
      <w:r w:rsidRPr="004D01CA">
        <w:rPr>
          <w:b/>
          <w:sz w:val="16"/>
          <w:szCs w:val="16"/>
        </w:rPr>
        <w:t>Бланк заявителя</w:t>
      </w:r>
    </w:p>
    <w:p w:rsidR="000A2C20" w:rsidRPr="004D01CA" w:rsidRDefault="000A2C20" w:rsidP="000A2C20">
      <w:pPr>
        <w:jc w:val="center"/>
        <w:rPr>
          <w:b/>
          <w:sz w:val="16"/>
          <w:szCs w:val="16"/>
        </w:rPr>
      </w:pPr>
    </w:p>
    <w:p w:rsidR="000A2C20" w:rsidRPr="004D01CA" w:rsidRDefault="000A2C20" w:rsidP="000A2C20">
      <w:pPr>
        <w:ind w:left="5670"/>
        <w:rPr>
          <w:sz w:val="16"/>
          <w:szCs w:val="16"/>
        </w:rPr>
      </w:pPr>
      <w:r w:rsidRPr="004D01CA">
        <w:rPr>
          <w:sz w:val="16"/>
          <w:szCs w:val="16"/>
        </w:rPr>
        <w:t xml:space="preserve">Генеральному директору </w:t>
      </w:r>
    </w:p>
    <w:p w:rsidR="000A2C20" w:rsidRPr="004D01CA" w:rsidRDefault="000A2C20" w:rsidP="000A2C20">
      <w:pPr>
        <w:ind w:left="5670"/>
        <w:rPr>
          <w:sz w:val="16"/>
          <w:szCs w:val="16"/>
        </w:rPr>
      </w:pPr>
      <w:r w:rsidRPr="004D01CA">
        <w:rPr>
          <w:sz w:val="16"/>
          <w:szCs w:val="16"/>
        </w:rPr>
        <w:t>ООО «Медсервис-диагностика»</w:t>
      </w:r>
    </w:p>
    <w:p w:rsidR="000A2C20" w:rsidRPr="004D01CA" w:rsidRDefault="000A2C20" w:rsidP="000A2C20">
      <w:pPr>
        <w:ind w:left="5670"/>
        <w:rPr>
          <w:sz w:val="16"/>
          <w:szCs w:val="16"/>
        </w:rPr>
      </w:pPr>
      <w:r w:rsidRPr="004D01CA">
        <w:rPr>
          <w:sz w:val="16"/>
          <w:szCs w:val="16"/>
        </w:rPr>
        <w:t>Белошицкому В. А.</w:t>
      </w:r>
    </w:p>
    <w:p w:rsidR="000A2C20" w:rsidRPr="004D01CA" w:rsidRDefault="000A2C20" w:rsidP="000A2C20">
      <w:pPr>
        <w:ind w:left="5670"/>
        <w:rPr>
          <w:sz w:val="16"/>
          <w:szCs w:val="16"/>
        </w:rPr>
      </w:pPr>
      <w:r w:rsidRPr="004D01CA">
        <w:rPr>
          <w:sz w:val="16"/>
          <w:szCs w:val="16"/>
        </w:rPr>
        <w:t>от</w:t>
      </w:r>
    </w:p>
    <w:tbl>
      <w:tblPr>
        <w:tblW w:w="4536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A2C20" w:rsidRPr="004D01CA" w:rsidTr="00A1283A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C20" w:rsidRPr="004D01CA" w:rsidRDefault="000A2C20" w:rsidP="00A1283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4D01CA">
              <w:rPr>
                <w:sz w:val="16"/>
                <w:szCs w:val="16"/>
                <w:vertAlign w:val="superscript"/>
              </w:rPr>
              <w:t>наименование, ИНН заявителя</w:t>
            </w:r>
          </w:p>
          <w:p w:rsidR="000A2C20" w:rsidRPr="004D01CA" w:rsidRDefault="000A2C20" w:rsidP="00A1283A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0A2C20" w:rsidRPr="004D01CA" w:rsidRDefault="000A2C20" w:rsidP="000A2C20">
      <w:pPr>
        <w:ind w:left="5670"/>
        <w:rPr>
          <w:sz w:val="16"/>
          <w:szCs w:val="16"/>
        </w:rPr>
      </w:pPr>
    </w:p>
    <w:p w:rsidR="000A2C20" w:rsidRPr="004D01CA" w:rsidRDefault="000A2C20" w:rsidP="000A2C20">
      <w:pPr>
        <w:jc w:val="center"/>
        <w:rPr>
          <w:b/>
          <w:bCs/>
          <w:sz w:val="16"/>
          <w:szCs w:val="16"/>
        </w:rPr>
      </w:pPr>
      <w:r w:rsidRPr="004D01CA">
        <w:rPr>
          <w:b/>
          <w:bCs/>
          <w:sz w:val="16"/>
          <w:szCs w:val="16"/>
        </w:rPr>
        <w:t>Рекламация</w:t>
      </w:r>
    </w:p>
    <w:p w:rsidR="000A2C20" w:rsidRPr="004D01CA" w:rsidRDefault="000A2C20" w:rsidP="000A2C20">
      <w:pPr>
        <w:rPr>
          <w:sz w:val="16"/>
          <w:szCs w:val="16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019"/>
        <w:gridCol w:w="217"/>
        <w:gridCol w:w="891"/>
        <w:gridCol w:w="622"/>
        <w:gridCol w:w="445"/>
        <w:gridCol w:w="99"/>
        <w:gridCol w:w="236"/>
        <w:gridCol w:w="724"/>
        <w:gridCol w:w="674"/>
        <w:gridCol w:w="284"/>
        <w:gridCol w:w="297"/>
        <w:gridCol w:w="771"/>
        <w:gridCol w:w="143"/>
        <w:gridCol w:w="311"/>
        <w:gridCol w:w="236"/>
        <w:gridCol w:w="1253"/>
        <w:gridCol w:w="2092"/>
        <w:gridCol w:w="142"/>
      </w:tblGrid>
      <w:tr w:rsidR="000A2C20" w:rsidRPr="004D01CA" w:rsidTr="00A1283A">
        <w:trPr>
          <w:gridBefore w:val="1"/>
          <w:gridAfter w:val="7"/>
          <w:wBefore w:w="34" w:type="dxa"/>
          <w:wAfter w:w="4948" w:type="dxa"/>
        </w:trPr>
        <w:tc>
          <w:tcPr>
            <w:tcW w:w="2749" w:type="dxa"/>
            <w:gridSpan w:val="4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Дата рекламации</w:t>
            </w:r>
          </w:p>
        </w:tc>
        <w:tc>
          <w:tcPr>
            <w:tcW w:w="275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</w:trPr>
        <w:tc>
          <w:tcPr>
            <w:tcW w:w="2749" w:type="dxa"/>
            <w:gridSpan w:val="4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Конечный пользователь</w:t>
            </w:r>
          </w:p>
        </w:tc>
        <w:tc>
          <w:tcPr>
            <w:tcW w:w="75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</w:trPr>
        <w:tc>
          <w:tcPr>
            <w:tcW w:w="2749" w:type="dxa"/>
            <w:gridSpan w:val="4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Адрес</w:t>
            </w:r>
          </w:p>
        </w:tc>
        <w:tc>
          <w:tcPr>
            <w:tcW w:w="75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</w:trPr>
        <w:tc>
          <w:tcPr>
            <w:tcW w:w="2749" w:type="dxa"/>
            <w:gridSpan w:val="4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Контактное лицо</w:t>
            </w:r>
          </w:p>
        </w:tc>
        <w:tc>
          <w:tcPr>
            <w:tcW w:w="75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</w:trPr>
        <w:tc>
          <w:tcPr>
            <w:tcW w:w="2749" w:type="dxa"/>
            <w:gridSpan w:val="4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Контактный телефон</w:t>
            </w:r>
            <w:r w:rsidRPr="004D01CA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jc w:val="center"/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  <w:lang w:val="en-US"/>
              </w:rPr>
              <w:t>e</w:t>
            </w:r>
            <w:r w:rsidRPr="004D01CA">
              <w:rPr>
                <w:sz w:val="16"/>
                <w:szCs w:val="16"/>
              </w:rPr>
              <w:t>-</w:t>
            </w:r>
            <w:r w:rsidRPr="004D01CA">
              <w:rPr>
                <w:sz w:val="16"/>
                <w:szCs w:val="16"/>
                <w:lang w:val="en-US"/>
              </w:rPr>
              <w:t>mail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</w:trPr>
        <w:tc>
          <w:tcPr>
            <w:tcW w:w="2749" w:type="dxa"/>
            <w:gridSpan w:val="4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Товарная накладная</w:t>
            </w:r>
          </w:p>
        </w:tc>
        <w:tc>
          <w:tcPr>
            <w:tcW w:w="445" w:type="dxa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№</w:t>
            </w:r>
          </w:p>
        </w:tc>
        <w:tc>
          <w:tcPr>
            <w:tcW w:w="2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0A2C20" w:rsidRPr="004D01CA" w:rsidRDefault="000A2C20" w:rsidP="00A1283A">
            <w:pPr>
              <w:jc w:val="center"/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от</w:t>
            </w:r>
          </w:p>
        </w:tc>
        <w:tc>
          <w:tcPr>
            <w:tcW w:w="38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</w:trPr>
        <w:tc>
          <w:tcPr>
            <w:tcW w:w="2749" w:type="dxa"/>
            <w:gridSpan w:val="4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Товарная накладная</w:t>
            </w:r>
          </w:p>
        </w:tc>
        <w:tc>
          <w:tcPr>
            <w:tcW w:w="445" w:type="dxa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№</w:t>
            </w:r>
          </w:p>
        </w:tc>
        <w:tc>
          <w:tcPr>
            <w:tcW w:w="2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0A2C20" w:rsidRPr="004D01CA" w:rsidRDefault="000A2C20" w:rsidP="00A1283A">
            <w:pPr>
              <w:jc w:val="center"/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от</w:t>
            </w:r>
          </w:p>
        </w:tc>
        <w:tc>
          <w:tcPr>
            <w:tcW w:w="38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</w:trPr>
        <w:tc>
          <w:tcPr>
            <w:tcW w:w="2749" w:type="dxa"/>
            <w:gridSpan w:val="4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Товарная накладная</w:t>
            </w:r>
          </w:p>
        </w:tc>
        <w:tc>
          <w:tcPr>
            <w:tcW w:w="445" w:type="dxa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№</w:t>
            </w:r>
          </w:p>
        </w:tc>
        <w:tc>
          <w:tcPr>
            <w:tcW w:w="2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0A2C20" w:rsidRPr="004D01CA" w:rsidRDefault="000A2C20" w:rsidP="00A1283A">
            <w:pPr>
              <w:jc w:val="center"/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от</w:t>
            </w:r>
          </w:p>
        </w:tc>
        <w:tc>
          <w:tcPr>
            <w:tcW w:w="38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</w:trPr>
        <w:tc>
          <w:tcPr>
            <w:tcW w:w="2749" w:type="dxa"/>
            <w:gridSpan w:val="4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  <w:tc>
          <w:tcPr>
            <w:tcW w:w="7565" w:type="dxa"/>
            <w:gridSpan w:val="13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margin">
                        <wp:posOffset>-1048385</wp:posOffset>
                      </wp:positionH>
                      <wp:positionV relativeFrom="paragraph">
                        <wp:posOffset>71120</wp:posOffset>
                      </wp:positionV>
                      <wp:extent cx="3990975" cy="3012440"/>
                      <wp:effectExtent l="438150" t="876300" r="390525" b="89281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184529">
                                <a:off x="0" y="0"/>
                                <a:ext cx="3990975" cy="301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2C20" w:rsidRPr="00955C2A" w:rsidRDefault="000A2C20" w:rsidP="000A2C20">
                                  <w:pPr>
                                    <w:jc w:val="center"/>
                                    <w:rPr>
                                      <w:bCs/>
                                      <w:color w:val="DDDDDD"/>
                                      <w:sz w:val="200"/>
                                      <w:szCs w:val="200"/>
                                    </w:rPr>
                                  </w:pPr>
                                  <w:r w:rsidRPr="00955C2A">
                                    <w:rPr>
                                      <w:bCs/>
                                      <w:color w:val="DDDDDD"/>
                                      <w:sz w:val="200"/>
                                      <w:szCs w:val="200"/>
                                    </w:rPr>
                                    <w:t>ФОРМА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82.55pt;margin-top:5.6pt;width:314.25pt;height:237.2pt;rotation:-2638338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" filled="f" stroked="f">
                      <v:path arrowok="t"/>
                      <v:textbox style="mso-fit-shape-to-text:t">
                        <w:txbxContent>
                          <w:p w:rsidR="000A2C20" w:rsidRPr="00955C2A" w:rsidRDefault="000A2C20" w:rsidP="000A2C20">
                            <w:pPr>
                              <w:jc w:val="center"/>
                              <w:rPr>
                                <w:bCs/>
                                <w:color w:val="DDDDDD"/>
                                <w:sz w:val="200"/>
                                <w:szCs w:val="200"/>
                              </w:rPr>
                            </w:pPr>
                            <w:r w:rsidRPr="00955C2A">
                              <w:rPr>
                                <w:bCs/>
                                <w:color w:val="DDDDDD"/>
                                <w:sz w:val="200"/>
                                <w:szCs w:val="200"/>
                              </w:rPr>
                              <w:t>ФОРМА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</w:trPr>
        <w:tc>
          <w:tcPr>
            <w:tcW w:w="2749" w:type="dxa"/>
            <w:gridSpan w:val="4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Информация о товаре:</w:t>
            </w:r>
          </w:p>
        </w:tc>
        <w:tc>
          <w:tcPr>
            <w:tcW w:w="7565" w:type="dxa"/>
            <w:gridSpan w:val="13"/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  <w:trHeight w:val="56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1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  <w:trHeight w:val="56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Артикул</w:t>
            </w:r>
          </w:p>
        </w:tc>
        <w:tc>
          <w:tcPr>
            <w:tcW w:w="4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Количество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  <w:trHeight w:val="56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Серийный номер, лот</w:t>
            </w:r>
          </w:p>
        </w:tc>
        <w:tc>
          <w:tcPr>
            <w:tcW w:w="4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Срок годности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  <w:trHeight w:val="567"/>
        </w:trPr>
        <w:tc>
          <w:tcPr>
            <w:tcW w:w="1031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  <w:vertAlign w:val="superscript"/>
              </w:rPr>
            </w:pPr>
            <w:r w:rsidRPr="004D01CA">
              <w:rPr>
                <w:sz w:val="16"/>
                <w:szCs w:val="16"/>
              </w:rPr>
              <w:t>Выявленные недостатки:</w:t>
            </w: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  <w:trHeight w:val="850"/>
        </w:trPr>
        <w:tc>
          <w:tcPr>
            <w:tcW w:w="103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suppressAutoHyphens w:val="0"/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</w:trPr>
        <w:tc>
          <w:tcPr>
            <w:tcW w:w="4253" w:type="dxa"/>
            <w:gridSpan w:val="8"/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Приложения (документы, фотографии, обосновывающие претензию):</w:t>
            </w:r>
          </w:p>
        </w:tc>
        <w:tc>
          <w:tcPr>
            <w:tcW w:w="606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  <w:trHeight w:val="567"/>
        </w:trPr>
        <w:tc>
          <w:tcPr>
            <w:tcW w:w="1019" w:type="dxa"/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Просим</w:t>
            </w:r>
          </w:p>
        </w:tc>
        <w:tc>
          <w:tcPr>
            <w:tcW w:w="9295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  <w:trHeight w:val="340"/>
        </w:trPr>
        <w:tc>
          <w:tcPr>
            <w:tcW w:w="10314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rPr>
                <w:sz w:val="16"/>
                <w:szCs w:val="16"/>
                <w:lang w:val="en-US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</w:trPr>
        <w:tc>
          <w:tcPr>
            <w:tcW w:w="10314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ind w:left="993"/>
              <w:jc w:val="center"/>
              <w:rPr>
                <w:sz w:val="16"/>
                <w:szCs w:val="16"/>
                <w:vertAlign w:val="superscript"/>
              </w:rPr>
            </w:pPr>
            <w:r w:rsidRPr="004D01CA">
              <w:rPr>
                <w:sz w:val="16"/>
                <w:szCs w:val="16"/>
                <w:vertAlign w:val="superscript"/>
              </w:rPr>
              <w:t>(заменить, допоставить, обменять и т.д.)</w:t>
            </w: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</w:trPr>
        <w:tc>
          <w:tcPr>
            <w:tcW w:w="1236" w:type="dxa"/>
            <w:gridSpan w:val="2"/>
            <w:shd w:val="clear" w:color="auto" w:fill="auto"/>
          </w:tcPr>
          <w:p w:rsidR="000A2C20" w:rsidRPr="004D01CA" w:rsidRDefault="000A2C20" w:rsidP="00A1283A">
            <w:pPr>
              <w:jc w:val="both"/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в течение</w:t>
            </w:r>
          </w:p>
        </w:tc>
        <w:tc>
          <w:tcPr>
            <w:tcW w:w="36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 w:rsidR="000A2C20" w:rsidRPr="004D01CA" w:rsidRDefault="000A2C20" w:rsidP="00A1283A">
            <w:pPr>
              <w:jc w:val="both"/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в размере</w:t>
            </w:r>
          </w:p>
        </w:tc>
        <w:tc>
          <w:tcPr>
            <w:tcW w:w="40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A2C20" w:rsidRPr="004D01CA" w:rsidRDefault="000A2C20" w:rsidP="00A1283A">
            <w:pPr>
              <w:jc w:val="both"/>
              <w:rPr>
                <w:sz w:val="16"/>
                <w:szCs w:val="16"/>
              </w:rPr>
            </w:pPr>
          </w:p>
        </w:tc>
      </w:tr>
      <w:tr w:rsidR="000A2C20" w:rsidRPr="004D01CA" w:rsidTr="00A1283A">
        <w:trPr>
          <w:gridBefore w:val="1"/>
          <w:gridAfter w:val="1"/>
          <w:wBefore w:w="34" w:type="dxa"/>
          <w:wAfter w:w="142" w:type="dxa"/>
        </w:trPr>
        <w:tc>
          <w:tcPr>
            <w:tcW w:w="1236" w:type="dxa"/>
            <w:gridSpan w:val="2"/>
            <w:shd w:val="clear" w:color="auto" w:fill="auto"/>
          </w:tcPr>
          <w:p w:rsidR="000A2C20" w:rsidRPr="004D01CA" w:rsidRDefault="000A2C20" w:rsidP="00A1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1" w:type="dxa"/>
            <w:gridSpan w:val="7"/>
            <w:shd w:val="clear" w:color="auto" w:fill="auto"/>
          </w:tcPr>
          <w:p w:rsidR="000A2C20" w:rsidRPr="004D01CA" w:rsidRDefault="000A2C20" w:rsidP="00A1283A">
            <w:pPr>
              <w:jc w:val="center"/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  <w:vertAlign w:val="superscript"/>
              </w:rPr>
              <w:t>(ориентировочный срок)</w:t>
            </w:r>
          </w:p>
        </w:tc>
        <w:tc>
          <w:tcPr>
            <w:tcW w:w="1352" w:type="dxa"/>
            <w:gridSpan w:val="3"/>
            <w:shd w:val="clear" w:color="auto" w:fill="auto"/>
          </w:tcPr>
          <w:p w:rsidR="000A2C20" w:rsidRPr="004D01CA" w:rsidRDefault="000A2C20" w:rsidP="00A1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5" w:type="dxa"/>
            <w:gridSpan w:val="5"/>
            <w:shd w:val="clear" w:color="auto" w:fill="auto"/>
          </w:tcPr>
          <w:p w:rsidR="000A2C20" w:rsidRPr="004D01CA" w:rsidRDefault="000A2C20" w:rsidP="00A1283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4D01CA">
              <w:rPr>
                <w:sz w:val="16"/>
                <w:szCs w:val="16"/>
                <w:vertAlign w:val="superscript"/>
              </w:rPr>
              <w:t>(количество, единица измерения)</w:t>
            </w:r>
          </w:p>
        </w:tc>
      </w:tr>
      <w:tr w:rsidR="000A2C20" w:rsidRPr="004D01CA" w:rsidTr="00A12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42" w:type="dxa"/>
          <w:trHeight w:val="567"/>
        </w:trPr>
        <w:tc>
          <w:tcPr>
            <w:tcW w:w="3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C20" w:rsidRPr="004D01CA" w:rsidRDefault="000A2C20" w:rsidP="00A1283A">
            <w:pPr>
              <w:tabs>
                <w:tab w:val="left" w:pos="816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C20" w:rsidRPr="004D01CA" w:rsidRDefault="000A2C20" w:rsidP="00A1283A">
            <w:pPr>
              <w:tabs>
                <w:tab w:val="left" w:pos="8160"/>
              </w:tabs>
              <w:rPr>
                <w:sz w:val="16"/>
                <w:szCs w:val="16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C20" w:rsidRPr="004D01CA" w:rsidRDefault="000A2C20" w:rsidP="00A1283A">
            <w:pPr>
              <w:tabs>
                <w:tab w:val="left" w:pos="816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C20" w:rsidRPr="004D01CA" w:rsidRDefault="000A2C20" w:rsidP="00A1283A">
            <w:pPr>
              <w:tabs>
                <w:tab w:val="left" w:pos="8160"/>
              </w:tabs>
              <w:rPr>
                <w:sz w:val="16"/>
                <w:szCs w:val="16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C20" w:rsidRPr="004D01CA" w:rsidRDefault="000A2C20" w:rsidP="00A1283A">
            <w:pPr>
              <w:tabs>
                <w:tab w:val="left" w:pos="8160"/>
              </w:tabs>
              <w:rPr>
                <w:sz w:val="16"/>
                <w:szCs w:val="16"/>
              </w:rPr>
            </w:pPr>
          </w:p>
        </w:tc>
      </w:tr>
      <w:tr w:rsidR="000A2C20" w:rsidRPr="004D01CA" w:rsidTr="00A12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42" w:type="dxa"/>
        </w:trPr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2C20" w:rsidRPr="004D01CA" w:rsidRDefault="000A2C20" w:rsidP="00A1283A">
            <w:pPr>
              <w:tabs>
                <w:tab w:val="left" w:pos="81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4D01CA">
              <w:rPr>
                <w:sz w:val="16"/>
                <w:szCs w:val="16"/>
                <w:vertAlign w:val="superscript"/>
              </w:rPr>
              <w:t>должность уполномоченного лица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C20" w:rsidRPr="004D01CA" w:rsidRDefault="000A2C20" w:rsidP="00A1283A">
            <w:pPr>
              <w:tabs>
                <w:tab w:val="left" w:pos="8160"/>
              </w:tabs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C20" w:rsidRPr="004D01CA" w:rsidRDefault="000A2C20" w:rsidP="00A1283A">
            <w:pPr>
              <w:tabs>
                <w:tab w:val="left" w:pos="8160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4D01CA">
              <w:rPr>
                <w:sz w:val="16"/>
                <w:szCs w:val="16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C20" w:rsidRPr="004D01CA" w:rsidRDefault="000A2C20" w:rsidP="00A1283A">
            <w:pPr>
              <w:tabs>
                <w:tab w:val="left" w:pos="8160"/>
              </w:tabs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C20" w:rsidRPr="004D01CA" w:rsidRDefault="000A2C20" w:rsidP="00A1283A">
            <w:pPr>
              <w:tabs>
                <w:tab w:val="left" w:pos="8160"/>
              </w:tabs>
              <w:jc w:val="center"/>
              <w:rPr>
                <w:sz w:val="16"/>
                <w:szCs w:val="16"/>
                <w:vertAlign w:val="superscript"/>
              </w:rPr>
            </w:pPr>
            <w:bookmarkStart w:id="0" w:name="_GoBack"/>
            <w:bookmarkEnd w:id="0"/>
            <w:r w:rsidRPr="004D01CA">
              <w:rPr>
                <w:sz w:val="16"/>
                <w:szCs w:val="16"/>
                <w:vertAlign w:val="superscript"/>
              </w:rPr>
              <w:t>расшифровка подписи</w:t>
            </w:r>
          </w:p>
        </w:tc>
      </w:tr>
      <w:tr w:rsidR="000A2C20" w:rsidRPr="004D01CA" w:rsidTr="00A12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42" w:type="dxa"/>
          <w:trHeight w:val="272"/>
        </w:trPr>
        <w:tc>
          <w:tcPr>
            <w:tcW w:w="10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C20" w:rsidRPr="004D01CA" w:rsidRDefault="000A2C20" w:rsidP="00A1283A">
            <w:pPr>
              <w:tabs>
                <w:tab w:val="left" w:pos="8160"/>
              </w:tabs>
              <w:rPr>
                <w:sz w:val="16"/>
                <w:szCs w:val="16"/>
              </w:rPr>
            </w:pPr>
            <w:r w:rsidRPr="004D01CA">
              <w:rPr>
                <w:sz w:val="16"/>
                <w:szCs w:val="16"/>
              </w:rPr>
              <w:t>М.П.</w:t>
            </w:r>
          </w:p>
        </w:tc>
      </w:tr>
      <w:tr w:rsidR="000A2C20" w:rsidRPr="00D726DD" w:rsidTr="00A1283A">
        <w:tblPrEx>
          <w:tblLook w:val="0000" w:firstRow="0" w:lastRow="0" w:firstColumn="0" w:lastColumn="0" w:noHBand="0" w:noVBand="0"/>
        </w:tblPrEx>
        <w:tc>
          <w:tcPr>
            <w:tcW w:w="5245" w:type="dxa"/>
            <w:gridSpan w:val="11"/>
            <w:shd w:val="clear" w:color="auto" w:fill="auto"/>
          </w:tcPr>
          <w:p w:rsidR="000A2C20" w:rsidRPr="00D726DD" w:rsidRDefault="000A2C20" w:rsidP="00A1283A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D726DD">
              <w:rPr>
                <w:b/>
                <w:sz w:val="24"/>
                <w:szCs w:val="24"/>
              </w:rPr>
              <w:t>Поставщик:</w:t>
            </w:r>
          </w:p>
          <w:p w:rsidR="000A2C20" w:rsidRDefault="000A2C20" w:rsidP="00A1283A">
            <w:pPr>
              <w:snapToGrid w:val="0"/>
              <w:jc w:val="both"/>
              <w:rPr>
                <w:sz w:val="24"/>
                <w:szCs w:val="24"/>
              </w:rPr>
            </w:pPr>
            <w:r w:rsidRPr="006E15B0">
              <w:rPr>
                <w:sz w:val="24"/>
                <w:szCs w:val="24"/>
              </w:rPr>
              <w:t>Генеральный директор</w:t>
            </w:r>
            <w:r>
              <w:rPr>
                <w:sz w:val="24"/>
                <w:szCs w:val="24"/>
              </w:rPr>
              <w:t xml:space="preserve"> </w:t>
            </w:r>
          </w:p>
          <w:p w:rsidR="000A2C20" w:rsidRPr="00D726DD" w:rsidRDefault="000A2C20" w:rsidP="00A128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D53DAA">
              <w:rPr>
                <w:sz w:val="24"/>
                <w:szCs w:val="24"/>
              </w:rPr>
              <w:t>Медсервис-диагностика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  <w:gridSpan w:val="8"/>
            <w:shd w:val="clear" w:color="auto" w:fill="auto"/>
          </w:tcPr>
          <w:p w:rsidR="000A2C20" w:rsidRPr="00D726DD" w:rsidRDefault="000A2C20" w:rsidP="00A1283A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D726DD">
              <w:rPr>
                <w:b/>
                <w:sz w:val="24"/>
                <w:szCs w:val="24"/>
              </w:rPr>
              <w:t>Покупатель:</w:t>
            </w:r>
          </w:p>
          <w:p w:rsidR="000A2C20" w:rsidRPr="0090273A" w:rsidRDefault="000A2C20" w:rsidP="00A128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:rsidR="000A2C20" w:rsidRPr="00D726DD" w:rsidRDefault="000A2C20" w:rsidP="00A128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</w:tr>
      <w:tr w:rsidR="000A2C20" w:rsidRPr="00D726DD" w:rsidTr="00A1283A">
        <w:tblPrEx>
          <w:tblLook w:val="0000" w:firstRow="0" w:lastRow="0" w:firstColumn="0" w:lastColumn="0" w:noHBand="0" w:noVBand="0"/>
        </w:tblPrEx>
        <w:tc>
          <w:tcPr>
            <w:tcW w:w="5245" w:type="dxa"/>
            <w:gridSpan w:val="11"/>
            <w:shd w:val="clear" w:color="auto" w:fill="auto"/>
          </w:tcPr>
          <w:p w:rsidR="000A2C20" w:rsidRPr="00D726DD" w:rsidRDefault="000A2C20" w:rsidP="00A1283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A2C20" w:rsidRPr="00D726DD" w:rsidRDefault="000A2C20" w:rsidP="00A1283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A2C20" w:rsidRPr="00D726DD" w:rsidRDefault="000A2C20" w:rsidP="00A128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Белошицкий В.А.</w:t>
            </w:r>
          </w:p>
          <w:p w:rsidR="000A2C20" w:rsidRPr="00D726DD" w:rsidRDefault="000A2C20" w:rsidP="00A1283A">
            <w:pPr>
              <w:snapToGrid w:val="0"/>
              <w:rPr>
                <w:b/>
                <w:sz w:val="24"/>
                <w:szCs w:val="24"/>
              </w:rPr>
            </w:pPr>
            <w:r w:rsidRPr="00A60E97">
              <w:rPr>
                <w:sz w:val="24"/>
                <w:szCs w:val="24"/>
              </w:rPr>
              <w:t>М.П.</w:t>
            </w:r>
          </w:p>
        </w:tc>
        <w:tc>
          <w:tcPr>
            <w:tcW w:w="5245" w:type="dxa"/>
            <w:gridSpan w:val="8"/>
            <w:shd w:val="clear" w:color="auto" w:fill="auto"/>
          </w:tcPr>
          <w:p w:rsidR="000A2C20" w:rsidRPr="00D726DD" w:rsidRDefault="000A2C20" w:rsidP="00A1283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A2C20" w:rsidRPr="00D726DD" w:rsidRDefault="000A2C20" w:rsidP="00A1283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A2C20" w:rsidRPr="00D726DD" w:rsidRDefault="000A2C20" w:rsidP="00A128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______________</w:t>
            </w:r>
          </w:p>
          <w:p w:rsidR="000A2C20" w:rsidRPr="00D726DD" w:rsidRDefault="000A2C20" w:rsidP="00A1283A">
            <w:pPr>
              <w:widowControl w:val="0"/>
              <w:tabs>
                <w:tab w:val="left" w:pos="993"/>
              </w:tabs>
              <w:autoSpaceDN w:val="0"/>
              <w:adjustRightInd w:val="0"/>
              <w:ind w:right="-20"/>
              <w:jc w:val="both"/>
              <w:rPr>
                <w:b/>
                <w:sz w:val="24"/>
                <w:szCs w:val="24"/>
              </w:rPr>
            </w:pPr>
            <w:r w:rsidRPr="00A60E97">
              <w:rPr>
                <w:sz w:val="24"/>
                <w:szCs w:val="24"/>
              </w:rPr>
              <w:t>М.П.</w:t>
            </w:r>
          </w:p>
        </w:tc>
      </w:tr>
    </w:tbl>
    <w:p w:rsidR="000A2C20" w:rsidRPr="00D726DD" w:rsidRDefault="000A2C20" w:rsidP="000A2C20">
      <w:pPr>
        <w:rPr>
          <w:b/>
          <w:sz w:val="24"/>
          <w:szCs w:val="24"/>
        </w:rPr>
      </w:pPr>
    </w:p>
    <w:p w:rsidR="000F713F" w:rsidRDefault="000F713F"/>
    <w:sectPr w:rsidR="000F713F" w:rsidSect="00301763">
      <w:pgSz w:w="11906" w:h="16838"/>
      <w:pgMar w:top="1134" w:right="567" w:bottom="1134" w:left="1134" w:header="113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9D"/>
    <w:rsid w:val="000A2C20"/>
    <w:rsid w:val="000F713F"/>
    <w:rsid w:val="007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8071D6-905D-4C0A-9831-BA63D39A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2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70E08808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Org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2021-04-20T07:57:00Z</dcterms:created>
  <dcterms:modified xsi:type="dcterms:W3CDTF">2021-04-20T07:58:00Z</dcterms:modified>
</cp:coreProperties>
</file>